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margin" w:tblpXSpec="right" w:tblpY="36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</w:tblGrid>
      <w:tr w:rsidR="0057301B" w:rsidTr="00010770">
        <w:trPr>
          <w:trHeight w:val="979"/>
        </w:trPr>
        <w:tc>
          <w:tcPr>
            <w:tcW w:w="5226" w:type="dxa"/>
          </w:tcPr>
          <w:p w:rsidR="0057301B" w:rsidRPr="00F330BB" w:rsidRDefault="00B0230B" w:rsidP="005F366A">
            <w:pPr>
              <w:tabs>
                <w:tab w:val="left" w:pos="240"/>
                <w:tab w:val="center" w:pos="546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</w:tbl>
    <w:p w:rsidR="00CC3B56" w:rsidRDefault="00CC3B56" w:rsidP="00C70B6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57301B" w:rsidRPr="0057301B" w:rsidTr="005F366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1B" w:rsidRPr="005F366A" w:rsidRDefault="0057301B" w:rsidP="005F366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6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о выдаче свидетельства</w:t>
            </w:r>
          </w:p>
          <w:p w:rsidR="0057301B" w:rsidRPr="005F366A" w:rsidRDefault="0057301B" w:rsidP="005F3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6A">
              <w:rPr>
                <w:rFonts w:ascii="Times New Roman" w:hAnsi="Times New Roman" w:cs="Times New Roman"/>
                <w:b/>
                <w:sz w:val="28"/>
                <w:szCs w:val="28"/>
              </w:rPr>
              <w:t>на въезд (возвращение) в Российскую Федерацию</w:t>
            </w:r>
          </w:p>
        </w:tc>
      </w:tr>
      <w:tr w:rsidR="0057301B" w:rsidTr="005F366A">
        <w:trPr>
          <w:trHeight w:val="493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01B" w:rsidRPr="00B0230B" w:rsidRDefault="00B0230B" w:rsidP="005F366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230B">
              <w:rPr>
                <w:rFonts w:ascii="Times New Roman" w:hAnsi="Times New Roman" w:cs="Times New Roman"/>
                <w:b/>
              </w:rPr>
              <w:t>Посольство России в Боснии и Герцеговине</w:t>
            </w:r>
          </w:p>
        </w:tc>
      </w:tr>
      <w:tr w:rsidR="0057301B" w:rsidTr="005F366A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301B" w:rsidRPr="005F366A" w:rsidRDefault="0057301B" w:rsidP="005F36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загранучреждения или представительства)</w:t>
            </w:r>
          </w:p>
        </w:tc>
      </w:tr>
    </w:tbl>
    <w:p w:rsidR="0057301B" w:rsidRPr="00210FB2" w:rsidRDefault="0057301B" w:rsidP="00C70B6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907"/>
        <w:gridCol w:w="2053"/>
      </w:tblGrid>
      <w:tr w:rsidR="006C109E" w:rsidTr="00D52A47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09E" w:rsidRPr="005F366A" w:rsidRDefault="006C109E" w:rsidP="00D52A47">
            <w:pPr>
              <w:pStyle w:val="ConsPlusNormal"/>
              <w:ind w:left="-1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C109E" w:rsidRPr="000246AC" w:rsidRDefault="006C109E" w:rsidP="00150567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109E" w:rsidRPr="005F366A" w:rsidRDefault="006C109E" w:rsidP="006C10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1753C" w:rsidRPr="006C109E" w:rsidRDefault="0041753C" w:rsidP="006C109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2058"/>
      </w:tblGrid>
      <w:tr w:rsidR="006C109E" w:rsidTr="00121E41">
        <w:tc>
          <w:tcPr>
            <w:tcW w:w="7503" w:type="dxa"/>
            <w:tcBorders>
              <w:right w:val="nil"/>
            </w:tcBorders>
            <w:shd w:val="clear" w:color="auto" w:fill="auto"/>
            <w:vAlign w:val="bottom"/>
          </w:tcPr>
          <w:p w:rsidR="006C109E" w:rsidRPr="000246AC" w:rsidRDefault="00B0230B" w:rsidP="00D52A47">
            <w:pPr>
              <w:pStyle w:val="ConsPlusNormal"/>
              <w:ind w:hanging="12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50567" w:rsidRPr="000246A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109E" w:rsidRPr="00BA2BED" w:rsidRDefault="00C44592" w:rsidP="005F3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BED">
              <w:rPr>
                <w:rFonts w:ascii="Times New Roman" w:hAnsi="Times New Roman" w:cs="Times New Roman"/>
                <w:sz w:val="18"/>
                <w:szCs w:val="18"/>
              </w:rPr>
              <w:t>Место для фото</w:t>
            </w:r>
            <w:r w:rsidR="00BA2BED" w:rsidRPr="00BA2BED">
              <w:rPr>
                <w:rFonts w:ascii="Times New Roman" w:hAnsi="Times New Roman" w:cs="Times New Roman"/>
                <w:sz w:val="18"/>
                <w:szCs w:val="18"/>
              </w:rPr>
              <w:t>графии</w:t>
            </w:r>
          </w:p>
        </w:tc>
      </w:tr>
    </w:tbl>
    <w:p w:rsidR="0041753C" w:rsidRPr="006C109E" w:rsidRDefault="0041753C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4623"/>
        <w:gridCol w:w="2056"/>
      </w:tblGrid>
      <w:tr w:rsidR="00C44592" w:rsidTr="00D52A47">
        <w:trPr>
          <w:trHeight w:val="25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D52A47">
            <w:pPr>
              <w:pStyle w:val="ConsPlusNormal"/>
              <w:ind w:hanging="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2. Год, число, месяц рождения: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44592" w:rsidRPr="00B0230B" w:rsidRDefault="00C44592" w:rsidP="00C44592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592" w:rsidRPr="00015DC7" w:rsidRDefault="00C44592" w:rsidP="005F36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C109E" w:rsidRPr="006C109E" w:rsidRDefault="006C109E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718"/>
        <w:gridCol w:w="2068"/>
      </w:tblGrid>
      <w:tr w:rsidR="00C44592" w:rsidTr="00D52A47"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D52A47">
            <w:pPr>
              <w:pStyle w:val="ConsPlusNormal"/>
              <w:ind w:hanging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3. Пол: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44592" w:rsidRPr="00B0230B" w:rsidRDefault="00C44592" w:rsidP="00121E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592" w:rsidRPr="00015DC7" w:rsidRDefault="00C44592" w:rsidP="005F36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C109E" w:rsidRPr="00C44592" w:rsidRDefault="006C109E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7662"/>
      </w:tblGrid>
      <w:tr w:rsidR="00C44592" w:rsidTr="00D52A47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D52A47">
            <w:pPr>
              <w:pStyle w:val="ConsPlusNormal"/>
              <w:ind w:hanging="1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4. Место рождения: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4592" w:rsidRPr="000246AC" w:rsidRDefault="00C44592" w:rsidP="00C44592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44592" w:rsidRPr="00C44592" w:rsidTr="00D52A47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C445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5F3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республика, край, область, населенный пункт</w:t>
            </w:r>
          </w:p>
        </w:tc>
      </w:tr>
    </w:tbl>
    <w:p w:rsidR="00C44592" w:rsidRPr="007B7B9B" w:rsidRDefault="00C44592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7936"/>
      </w:tblGrid>
      <w:tr w:rsidR="00C44592" w:rsidTr="00D52A47"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C44592" w:rsidP="00D52A47">
            <w:pPr>
              <w:pStyle w:val="ConsPlusNormal"/>
              <w:ind w:hanging="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5. Гражданство:</w:t>
            </w:r>
          </w:p>
        </w:tc>
        <w:tc>
          <w:tcPr>
            <w:tcW w:w="80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44592" w:rsidRPr="000246AC" w:rsidRDefault="00C44592" w:rsidP="009C3A1A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44592" w:rsidRPr="007C7290" w:rsidRDefault="00C44592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0"/>
        <w:gridCol w:w="3592"/>
      </w:tblGrid>
      <w:tr w:rsidR="00C44592" w:rsidRPr="007C7290" w:rsidTr="00121E41"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4592" w:rsidRPr="005F366A" w:rsidRDefault="007C7290" w:rsidP="00D52A47">
            <w:pPr>
              <w:pStyle w:val="ConsPlusNormal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6. Адрес регистрации по месту жительства (пребывания) в России:</w:t>
            </w:r>
          </w:p>
        </w:tc>
        <w:tc>
          <w:tcPr>
            <w:tcW w:w="36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44592" w:rsidRPr="00601C06" w:rsidRDefault="00B0230B" w:rsidP="009C3A1A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44592" w:rsidRPr="007B7B9B" w:rsidRDefault="00C44592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7C7290" w:rsidTr="005F366A">
        <w:tc>
          <w:tcPr>
            <w:tcW w:w="9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7290" w:rsidRPr="00601C06" w:rsidRDefault="007C7290" w:rsidP="00D52A47">
            <w:pPr>
              <w:pStyle w:val="ConsPlusNormal"/>
              <w:ind w:hanging="9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C7290" w:rsidRPr="007C7290" w:rsidTr="005F366A">
        <w:tc>
          <w:tcPr>
            <w:tcW w:w="95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7290" w:rsidRPr="005F366A" w:rsidRDefault="007C7290" w:rsidP="005F3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>индекс, республика, край, область, населенный пункт, улица, дом, корпус, квартира, телефон</w:t>
            </w:r>
          </w:p>
        </w:tc>
      </w:tr>
    </w:tbl>
    <w:p w:rsidR="007C7290" w:rsidRDefault="007C7290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5414"/>
      </w:tblGrid>
      <w:tr w:rsidR="00DD5F80" w:rsidRPr="001C6CE6" w:rsidTr="001C6CE6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F80" w:rsidRPr="001C6CE6" w:rsidRDefault="00DD5F80" w:rsidP="00D52A47">
            <w:pPr>
              <w:pStyle w:val="ConsPlusNormal"/>
              <w:ind w:hanging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CE6">
              <w:rPr>
                <w:rFonts w:ascii="Times New Roman" w:hAnsi="Times New Roman" w:cs="Times New Roman"/>
                <w:sz w:val="20"/>
                <w:szCs w:val="20"/>
              </w:rPr>
              <w:t>7. Адрес фактического проживания в России:</w:t>
            </w:r>
          </w:p>
        </w:tc>
        <w:tc>
          <w:tcPr>
            <w:tcW w:w="54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F80" w:rsidRPr="00B0230B" w:rsidRDefault="00DD5F80" w:rsidP="001C6C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5F80" w:rsidRPr="00B0230B" w:rsidRDefault="00DD5F80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D5F80" w:rsidRPr="001C6CE6" w:rsidTr="001C6CE6"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5F80" w:rsidRPr="00601C06" w:rsidRDefault="00DD5F80" w:rsidP="00D52A47">
            <w:pPr>
              <w:pStyle w:val="ConsPlusNormal"/>
              <w:ind w:hanging="8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DD5F80" w:rsidRPr="001C6CE6" w:rsidTr="001C6CE6">
        <w:trPr>
          <w:trHeight w:val="70"/>
        </w:trPr>
        <w:tc>
          <w:tcPr>
            <w:tcW w:w="96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5F80" w:rsidRPr="001C6CE6" w:rsidRDefault="00DD5F80" w:rsidP="001C6CE6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C6CE6">
              <w:rPr>
                <w:rFonts w:ascii="Times New Roman" w:hAnsi="Times New Roman" w:cs="Times New Roman"/>
                <w:i/>
              </w:rPr>
              <w:t>населенный пункт, улица, дом, корпус, квартира, телефон</w:t>
            </w:r>
          </w:p>
        </w:tc>
      </w:tr>
    </w:tbl>
    <w:p w:rsidR="00DD5F80" w:rsidRPr="00DD5F80" w:rsidRDefault="00DD5F80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6116"/>
      </w:tblGrid>
      <w:tr w:rsidR="007D1668" w:rsidRPr="007D1668" w:rsidTr="00D52A47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668" w:rsidRPr="005F366A" w:rsidRDefault="007D1668" w:rsidP="00D52A47">
            <w:pPr>
              <w:pStyle w:val="ConsPlusNormal"/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8. Последнее место работы в России:</w:t>
            </w:r>
          </w:p>
        </w:tc>
        <w:tc>
          <w:tcPr>
            <w:tcW w:w="6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D1668" w:rsidRPr="00B0230B" w:rsidRDefault="007D1668" w:rsidP="007D1668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1668" w:rsidRPr="007B7B9B" w:rsidRDefault="007D1668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7D1668" w:rsidTr="005F366A">
        <w:tc>
          <w:tcPr>
            <w:tcW w:w="9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668" w:rsidRPr="00601C06" w:rsidRDefault="00B0230B" w:rsidP="00D52A47">
            <w:pPr>
              <w:pStyle w:val="ConsPlusNormal"/>
              <w:ind w:hanging="9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D1668" w:rsidRPr="007D1668" w:rsidTr="005F366A">
        <w:tc>
          <w:tcPr>
            <w:tcW w:w="95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1668" w:rsidRPr="005F366A" w:rsidRDefault="007D1668" w:rsidP="005F3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 и место работы с указанием адреса и телефона предприятия, учреждения, организации</w:t>
            </w:r>
          </w:p>
        </w:tc>
      </w:tr>
    </w:tbl>
    <w:p w:rsidR="007D1668" w:rsidRPr="007B7B9B" w:rsidRDefault="007D1668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230598" w:rsidRPr="00230598" w:rsidTr="00012079"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98" w:rsidRPr="003034AC" w:rsidRDefault="00230598" w:rsidP="00D52A47">
            <w:pPr>
              <w:pStyle w:val="ConsPlusNonformat"/>
              <w:ind w:hanging="110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9. Сведения об основном документе, удостоверяющем личность заявителя за пределами территории Российской Федерации, утраченном заявителем (при их наличии):</w:t>
            </w:r>
            <w:r w:rsidR="000120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2079" w:rsidRPr="00230598" w:rsidTr="00012079">
        <w:tc>
          <w:tcPr>
            <w:tcW w:w="95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12079" w:rsidRPr="00601C06" w:rsidRDefault="00012079" w:rsidP="00D52A47">
            <w:pPr>
              <w:pStyle w:val="ConsPlusNonformat"/>
              <w:ind w:hanging="110"/>
              <w:rPr>
                <w:rFonts w:ascii="Times New Roman" w:hAnsi="Times New Roman" w:cs="Times New Roman"/>
                <w:b/>
              </w:rPr>
            </w:pPr>
          </w:p>
        </w:tc>
      </w:tr>
    </w:tbl>
    <w:p w:rsidR="00230598" w:rsidRPr="007B7B9B" w:rsidRDefault="00230598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88"/>
        <w:gridCol w:w="850"/>
        <w:gridCol w:w="1843"/>
        <w:gridCol w:w="850"/>
        <w:gridCol w:w="2268"/>
        <w:gridCol w:w="1511"/>
      </w:tblGrid>
      <w:tr w:rsidR="00AB05E2" w:rsidRPr="00BF2D63" w:rsidTr="00601C06">
        <w:trPr>
          <w:trHeight w:hRule="exact" w:val="29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5F366A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05E2" w:rsidRPr="00601C06" w:rsidRDefault="00AB05E2" w:rsidP="005F366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5F366A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05E2" w:rsidRPr="00601C06" w:rsidRDefault="00AB05E2" w:rsidP="005F366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5F366A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05E2" w:rsidRPr="00601C06" w:rsidRDefault="00AB05E2" w:rsidP="005F366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5E2" w:rsidRPr="005F366A" w:rsidRDefault="00AB05E2" w:rsidP="005F366A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230598" w:rsidRPr="00230598" w:rsidRDefault="00230598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8469"/>
      </w:tblGrid>
      <w:tr w:rsidR="00230598" w:rsidRPr="00BF2D63" w:rsidTr="00601C06">
        <w:trPr>
          <w:trHeight w:hRule="exact" w:val="232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98" w:rsidRPr="005F366A" w:rsidRDefault="00230598" w:rsidP="005F366A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30598" w:rsidRPr="00601C06" w:rsidRDefault="00230598" w:rsidP="005F366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230598" w:rsidRPr="00230598" w:rsidRDefault="00230598" w:rsidP="0041753C">
      <w:pPr>
        <w:pStyle w:val="ConsPlusNormal"/>
        <w:ind w:left="-126" w:firstLine="14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B418BE" w:rsidRPr="00B418BE" w:rsidTr="005F366A"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8BE" w:rsidRPr="005F366A" w:rsidRDefault="00B418BE" w:rsidP="00D52A47">
            <w:pPr>
              <w:pStyle w:val="ConsPlusNonformat"/>
              <w:ind w:hanging="96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10. Обстоятельства утраты основного документа, удостоверяющего личность</w:t>
            </w:r>
            <w:r w:rsidR="00811636">
              <w:rPr>
                <w:rFonts w:ascii="Times New Roman" w:hAnsi="Times New Roman" w:cs="Times New Roman"/>
              </w:rPr>
              <w:t xml:space="preserve"> </w:t>
            </w:r>
            <w:r w:rsidRPr="005F366A">
              <w:rPr>
                <w:rFonts w:ascii="Times New Roman" w:hAnsi="Times New Roman" w:cs="Times New Roman"/>
              </w:rPr>
              <w:t>заявителя за пределами территории Российской Федерации:</w:t>
            </w:r>
          </w:p>
        </w:tc>
      </w:tr>
      <w:tr w:rsidR="00B418BE" w:rsidRPr="00B418BE" w:rsidTr="00717A92">
        <w:trPr>
          <w:trHeight w:val="291"/>
        </w:trPr>
        <w:tc>
          <w:tcPr>
            <w:tcW w:w="9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18BE" w:rsidRPr="00A67EAB" w:rsidRDefault="00B418BE" w:rsidP="00D52A47">
            <w:pPr>
              <w:pStyle w:val="ConsPlusNormal"/>
              <w:ind w:hanging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18BE" w:rsidRPr="007B7B9B" w:rsidRDefault="00B418BE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4253"/>
        <w:gridCol w:w="5352"/>
      </w:tblGrid>
      <w:tr w:rsidR="00B418BE" w:rsidRPr="00B418BE" w:rsidTr="00B0230B">
        <w:trPr>
          <w:trHeight w:val="529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18BE" w:rsidRPr="005F366A" w:rsidRDefault="00B418BE" w:rsidP="00D52A47">
            <w:pPr>
              <w:pStyle w:val="ConsPlusNormal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11.  Сведения о детях (находящихся в стране пребывания вместе с заявителем), внесенные в утраченный основной документ, удостоверяющий личность заявителя за пределами территории Российской Федерации:</w:t>
            </w:r>
          </w:p>
        </w:tc>
      </w:tr>
      <w:tr w:rsidR="00864F70" w:rsidRPr="00864F70" w:rsidTr="00B02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5F366A" w:rsidRDefault="00864F70" w:rsidP="005F3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864F70" w:rsidRDefault="00864F70" w:rsidP="005F366A">
            <w:pPr>
              <w:jc w:val="center"/>
            </w:pPr>
            <w:r w:rsidRPr="00BF2D63">
              <w:t>Число, месяц, год и место рождения</w:t>
            </w:r>
          </w:p>
        </w:tc>
      </w:tr>
      <w:tr w:rsidR="00864F70" w:rsidRPr="00864F70" w:rsidTr="00B02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601C06" w:rsidRDefault="00864F70" w:rsidP="005B1E6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601C06" w:rsidRDefault="00864F70" w:rsidP="005B1E6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64F70" w:rsidRPr="00864F70" w:rsidTr="00B02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601C06" w:rsidRDefault="00864F70" w:rsidP="005B1E6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601C06" w:rsidRDefault="00864F70" w:rsidP="005B1E6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4F70" w:rsidRPr="00864F70" w:rsidTr="00B02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601C06" w:rsidRDefault="00864F70" w:rsidP="005B1E6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F70" w:rsidRPr="00601C06" w:rsidRDefault="00864F70" w:rsidP="005B1E6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18BE" w:rsidRPr="007B7B9B" w:rsidRDefault="00B418BE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7B7B9B" w:rsidRPr="005F366A" w:rsidTr="005F366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B9B" w:rsidRPr="005F366A" w:rsidRDefault="007B7B9B" w:rsidP="00D52A47">
            <w:pPr>
              <w:pStyle w:val="ConsPlusNormal"/>
              <w:ind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12. Сведения об имеющихся у заявителя документах:</w:t>
            </w:r>
          </w:p>
        </w:tc>
      </w:tr>
    </w:tbl>
    <w:p w:rsidR="007B7B9B" w:rsidRPr="00602A91" w:rsidRDefault="007B7B9B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602A91" w:rsidRPr="005F366A" w:rsidTr="00B0230B">
        <w:trPr>
          <w:trHeight w:val="268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2A91" w:rsidRPr="00601C06" w:rsidRDefault="00602A91" w:rsidP="005B1E6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2A91" w:rsidRPr="005F366A" w:rsidTr="00B0230B">
        <w:trPr>
          <w:trHeight w:val="250"/>
        </w:trPr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2A91" w:rsidRPr="00601C06" w:rsidRDefault="00602A91" w:rsidP="005B1E6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2A91" w:rsidRPr="005F366A" w:rsidTr="00B0230B">
        <w:trPr>
          <w:trHeight w:val="264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2A91" w:rsidRPr="00601C06" w:rsidRDefault="00602A91" w:rsidP="005B1E64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2A91" w:rsidRPr="005F366A" w:rsidTr="00B0230B">
        <w:trPr>
          <w:trHeight w:val="264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2A91" w:rsidRPr="00601C06" w:rsidRDefault="00602A91" w:rsidP="005B1E64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10FB2" w:rsidRDefault="00210FB2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0"/>
      </w:tblGrid>
      <w:tr w:rsidR="00F43298" w:rsidRPr="005F366A" w:rsidTr="005F366A">
        <w:tc>
          <w:tcPr>
            <w:tcW w:w="9571" w:type="dxa"/>
            <w:shd w:val="clear" w:color="auto" w:fill="auto"/>
            <w:vAlign w:val="bottom"/>
          </w:tcPr>
          <w:p w:rsidR="00F43298" w:rsidRPr="005F366A" w:rsidRDefault="00210FB2" w:rsidP="00F3321D">
            <w:pPr>
              <w:pStyle w:val="ConsPlusNormal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 w:type="page"/>
            </w:r>
            <w:r w:rsidRPr="00210FB2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  <w:r w:rsidR="00F43298" w:rsidRPr="005F366A">
              <w:rPr>
                <w:rFonts w:ascii="Times New Roman" w:hAnsi="Times New Roman" w:cs="Times New Roman"/>
                <w:sz w:val="20"/>
                <w:szCs w:val="20"/>
              </w:rPr>
              <w:t>13. Сведения о месте жительства (пребывания) родственников или знакомых в России:</w:t>
            </w:r>
          </w:p>
        </w:tc>
      </w:tr>
    </w:tbl>
    <w:p w:rsidR="00E43E74" w:rsidRPr="00B073B4" w:rsidRDefault="00E43E74" w:rsidP="00E43E74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9"/>
        <w:tblW w:w="9697" w:type="dxa"/>
        <w:tblLook w:val="04A0" w:firstRow="1" w:lastRow="0" w:firstColumn="1" w:lastColumn="0" w:noHBand="0" w:noVBand="1"/>
      </w:tblPr>
      <w:tblGrid>
        <w:gridCol w:w="1102"/>
        <w:gridCol w:w="3259"/>
        <w:gridCol w:w="969"/>
        <w:gridCol w:w="4367"/>
      </w:tblGrid>
      <w:tr w:rsidR="00E65235" w:rsidRPr="005F366A" w:rsidTr="00B0230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35" w:rsidRPr="002C59B8" w:rsidRDefault="00E65235" w:rsidP="00E652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родст</w:t>
            </w:r>
            <w:proofErr w:type="spellEnd"/>
            <w:r w:rsidRPr="002C59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35" w:rsidRPr="005F366A" w:rsidRDefault="00E65235" w:rsidP="00E652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35" w:rsidRPr="005F366A" w:rsidRDefault="00E65235" w:rsidP="00E652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35" w:rsidRPr="005F366A" w:rsidRDefault="00E65235" w:rsidP="00E65235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A">
              <w:rPr>
                <w:rFonts w:ascii="Times New Roman" w:hAnsi="Times New Roman" w:cs="Times New Roman"/>
                <w:sz w:val="20"/>
                <w:szCs w:val="20"/>
              </w:rPr>
              <w:t>Адрес и телефон</w:t>
            </w:r>
          </w:p>
        </w:tc>
      </w:tr>
      <w:tr w:rsidR="00E65235" w:rsidRPr="005F366A" w:rsidTr="00B0230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230B" w:rsidRDefault="00E65235" w:rsidP="00E43E74">
            <w:pPr>
              <w:pStyle w:val="ConsPlusNormal"/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235" w:rsidRPr="005F366A" w:rsidTr="00B0230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235" w:rsidRPr="005F366A" w:rsidTr="00B0230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70112B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35" w:rsidRPr="00B073B4" w:rsidRDefault="00E65235" w:rsidP="00E43E74">
            <w:pPr>
              <w:pStyle w:val="ConsPlusNormal"/>
              <w:ind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162A" w:rsidRPr="00B073B4" w:rsidRDefault="0015162A" w:rsidP="0015162A">
      <w:pPr>
        <w:rPr>
          <w:vanish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2004"/>
        <w:gridCol w:w="1842"/>
        <w:gridCol w:w="1701"/>
        <w:gridCol w:w="1525"/>
      </w:tblGrid>
      <w:tr w:rsidR="005E377B" w:rsidRPr="005F366A" w:rsidTr="00B073B4">
        <w:trPr>
          <w:trHeight w:val="15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298" w:rsidRPr="005F366A" w:rsidRDefault="00F43298" w:rsidP="00F3321D">
            <w:pPr>
              <w:pStyle w:val="ConsPlusNonformat"/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 xml:space="preserve">14. Дата выезда из </w:t>
            </w:r>
            <w:proofErr w:type="gramStart"/>
            <w:r w:rsidRPr="005F366A">
              <w:rPr>
                <w:rFonts w:ascii="Times New Roman" w:hAnsi="Times New Roman" w:cs="Times New Roman"/>
              </w:rPr>
              <w:t xml:space="preserve">России:   </w:t>
            </w:r>
            <w:proofErr w:type="gramEnd"/>
            <w:r w:rsidRPr="005F366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43298" w:rsidRPr="00B073B4" w:rsidRDefault="00F43298" w:rsidP="009233C1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43298" w:rsidRPr="00B073B4" w:rsidRDefault="00F43298" w:rsidP="009233C1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43298" w:rsidRPr="00B073B4" w:rsidRDefault="00F43298" w:rsidP="005F366A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298" w:rsidRPr="005F366A" w:rsidRDefault="00F43298" w:rsidP="005F366A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7B7B9B" w:rsidRDefault="007B7B9B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F43298" w:rsidRPr="005F366A" w:rsidTr="00F3321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298" w:rsidRPr="005F366A" w:rsidRDefault="00F43298" w:rsidP="00F3321D">
            <w:pPr>
              <w:pStyle w:val="ConsPlusNonformat"/>
              <w:ind w:hanging="142"/>
              <w:rPr>
                <w:rFonts w:ascii="Times New Roman" w:hAnsi="Times New Roman" w:cs="Times New Roman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15. Цель поездки: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298" w:rsidRPr="00B073B4" w:rsidRDefault="00F43298" w:rsidP="005F366A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3298" w:rsidRPr="005F366A" w:rsidTr="00F3321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98" w:rsidRPr="005F366A" w:rsidRDefault="00F43298" w:rsidP="005F366A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3298" w:rsidRPr="005F366A" w:rsidRDefault="00F43298" w:rsidP="005F366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F366A">
              <w:rPr>
                <w:rFonts w:ascii="Times New Roman" w:hAnsi="Times New Roman" w:cs="Times New Roman"/>
                <w:i/>
              </w:rPr>
              <w:t>туризм, командировка, частная</w:t>
            </w:r>
          </w:p>
        </w:tc>
      </w:tr>
    </w:tbl>
    <w:p w:rsidR="00F43298" w:rsidRDefault="00F43298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F43298" w:rsidRPr="00BF2D63" w:rsidTr="005F36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98" w:rsidRPr="005F366A" w:rsidRDefault="00F43298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16. Адрес места жительства в стране пребывания: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298" w:rsidRPr="00B0230B" w:rsidRDefault="00F43298" w:rsidP="005F366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  <w:tr w:rsidR="00F43298" w:rsidRPr="00BF2D63" w:rsidTr="005F366A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298" w:rsidRPr="00B073B4" w:rsidRDefault="00F43298" w:rsidP="00F3321D">
            <w:pPr>
              <w:pStyle w:val="ConsPlusNonformat"/>
              <w:ind w:hanging="142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3298" w:rsidRPr="005F366A" w:rsidTr="005F366A">
        <w:trPr>
          <w:trHeight w:val="188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3298" w:rsidRPr="005F366A" w:rsidRDefault="00F43298" w:rsidP="005F366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  <w:i/>
              </w:rPr>
              <w:t>адрес и телефон</w:t>
            </w:r>
          </w:p>
        </w:tc>
      </w:tr>
    </w:tbl>
    <w:p w:rsidR="00F43298" w:rsidRDefault="00F43298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1455"/>
        <w:gridCol w:w="1316"/>
        <w:gridCol w:w="1260"/>
        <w:gridCol w:w="672"/>
      </w:tblGrid>
      <w:tr w:rsidR="00205850" w:rsidRPr="00BF2D63" w:rsidTr="00B073B4">
        <w:trPr>
          <w:trHeight w:val="18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5850" w:rsidRPr="005F366A" w:rsidRDefault="00205850" w:rsidP="00F3321D">
            <w:pPr>
              <w:pStyle w:val="ConsPlusNonformat"/>
              <w:ind w:hanging="142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</w:rPr>
              <w:t>17. Предполагаемая дата выезда из страны пребывания: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05850" w:rsidRPr="00B073B4" w:rsidRDefault="00205850" w:rsidP="006479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05850" w:rsidRPr="00B073B4" w:rsidRDefault="00205850" w:rsidP="006479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05850" w:rsidRPr="00B073B4" w:rsidRDefault="00205850" w:rsidP="0064794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5850" w:rsidRPr="005F366A" w:rsidRDefault="00205850" w:rsidP="005F366A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205850" w:rsidRDefault="00205850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26928" w:rsidRPr="00BF2D63" w:rsidTr="005F366A">
        <w:trPr>
          <w:trHeight w:val="18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928" w:rsidRPr="005F366A" w:rsidRDefault="00526928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18. Предполагаемое место, дата пересечения российской границы и маршрут следования:</w:t>
            </w:r>
          </w:p>
        </w:tc>
      </w:tr>
      <w:tr w:rsidR="00526928" w:rsidRPr="00BF2D63" w:rsidTr="005F366A">
        <w:trPr>
          <w:trHeight w:val="218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26928" w:rsidRPr="00B073B4" w:rsidRDefault="00526928" w:rsidP="00F3321D">
            <w:pPr>
              <w:pStyle w:val="ConsPlusNonformat"/>
              <w:ind w:hanging="142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F43298" w:rsidRDefault="00F43298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874EDB" w:rsidRPr="005F366A" w:rsidTr="00F26356">
        <w:trPr>
          <w:trHeight w:hRule="exact" w:val="24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EDB" w:rsidRPr="00F26356" w:rsidRDefault="00874EDB" w:rsidP="00F3321D">
            <w:pPr>
              <w:pStyle w:val="ConsPlusNonformat"/>
              <w:ind w:hanging="142"/>
              <w:rPr>
                <w:rFonts w:ascii="Times New Roman" w:hAnsi="Times New Roman" w:cs="Times New Roman"/>
                <w:b/>
              </w:rPr>
            </w:pPr>
            <w:r w:rsidRPr="00F26356">
              <w:rPr>
                <w:rFonts w:ascii="Times New Roman" w:hAnsi="Times New Roman" w:cs="Times New Roman"/>
                <w:b/>
              </w:rPr>
              <w:t>Сведения о законном представителе:</w:t>
            </w:r>
          </w:p>
        </w:tc>
      </w:tr>
      <w:tr w:rsidR="00874EDB" w:rsidRPr="00BF2D63" w:rsidTr="00B073B4">
        <w:trPr>
          <w:trHeight w:val="20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EDB" w:rsidRPr="005F366A" w:rsidRDefault="00874EDB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19. Фамилия, имя, отчество:</w:t>
            </w: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4EDB" w:rsidRPr="00B073B4" w:rsidRDefault="00B0230B" w:rsidP="005F366A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</w:tbl>
    <w:p w:rsidR="00874EDB" w:rsidRDefault="00874EDB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992"/>
        <w:gridCol w:w="2517"/>
      </w:tblGrid>
      <w:tr w:rsidR="00874EDB" w:rsidRPr="00BF2D63" w:rsidTr="00B073B4">
        <w:trPr>
          <w:trHeight w:val="25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EDB" w:rsidRPr="005F366A" w:rsidRDefault="00874EDB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20. Год, число, месяц рождения: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4EDB" w:rsidRPr="00B073B4" w:rsidRDefault="00B0230B" w:rsidP="005F366A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EDB" w:rsidRPr="005F366A" w:rsidRDefault="00874EDB" w:rsidP="005F366A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21. Пол: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74EDB" w:rsidRPr="00B073B4" w:rsidRDefault="00B0230B" w:rsidP="005F366A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</w:tbl>
    <w:p w:rsidR="00874EDB" w:rsidRDefault="00874EDB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4EDB" w:rsidRPr="00BF2D63" w:rsidTr="00B073B4">
        <w:trPr>
          <w:trHeight w:val="25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EDB" w:rsidRPr="005F366A" w:rsidRDefault="00874EDB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22. Место рождения: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4EDB" w:rsidRPr="00B073B4" w:rsidRDefault="00B0230B" w:rsidP="00763F4C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874EDB" w:rsidRPr="005F366A" w:rsidTr="00B073B4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EDB" w:rsidRPr="005F366A" w:rsidRDefault="00874EDB" w:rsidP="005F366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4EDB" w:rsidRPr="005F366A" w:rsidRDefault="00874EDB" w:rsidP="005F366A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  <w:i/>
              </w:rPr>
              <w:t xml:space="preserve">              </w:t>
            </w:r>
            <w:r w:rsidR="00B073B4" w:rsidRPr="00B073B4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5F366A">
              <w:rPr>
                <w:rFonts w:ascii="Times New Roman" w:hAnsi="Times New Roman" w:cs="Times New Roman"/>
                <w:i/>
              </w:rPr>
              <w:t xml:space="preserve">  республика, край, область, населенный пункт</w:t>
            </w:r>
          </w:p>
        </w:tc>
      </w:tr>
    </w:tbl>
    <w:p w:rsidR="00874EDB" w:rsidRPr="00874EDB" w:rsidRDefault="00874EDB" w:rsidP="00B418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44"/>
        <w:gridCol w:w="141"/>
        <w:gridCol w:w="851"/>
        <w:gridCol w:w="1102"/>
        <w:gridCol w:w="882"/>
        <w:gridCol w:w="851"/>
        <w:gridCol w:w="3260"/>
        <w:gridCol w:w="816"/>
      </w:tblGrid>
      <w:tr w:rsidR="00A060D9" w:rsidRPr="005F366A" w:rsidTr="00B073B4">
        <w:trPr>
          <w:trHeight w:val="223"/>
        </w:trPr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60D9" w:rsidRPr="005F366A" w:rsidRDefault="00A060D9" w:rsidP="00F3321D">
            <w:pPr>
              <w:pStyle w:val="ConsPlusNonformat"/>
              <w:ind w:hanging="142"/>
              <w:rPr>
                <w:rFonts w:ascii="Times New Roman" w:hAnsi="Times New Roman" w:cs="Times New Roman"/>
                <w:i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23. Адрес места жительства (пребывания)</w:t>
            </w:r>
            <w:r w:rsidRPr="005F366A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0D9" w:rsidRPr="00B073B4" w:rsidRDefault="00B0230B" w:rsidP="005F366A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A060D9" w:rsidRPr="005F366A" w:rsidTr="00B073B4">
        <w:trPr>
          <w:trHeight w:val="227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0D9" w:rsidRPr="005F366A" w:rsidRDefault="00A060D9" w:rsidP="005F366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  <w:i/>
                <w:lang w:val="en-US"/>
              </w:rPr>
              <w:t xml:space="preserve">                                                                                   </w:t>
            </w:r>
            <w:r w:rsidRPr="005F366A">
              <w:rPr>
                <w:rFonts w:ascii="Times New Roman" w:hAnsi="Times New Roman" w:cs="Times New Roman"/>
                <w:i/>
              </w:rPr>
              <w:t>индекс, республика, край, область,</w:t>
            </w:r>
          </w:p>
        </w:tc>
      </w:tr>
      <w:tr w:rsidR="00A060D9" w:rsidRPr="00BF2D63" w:rsidTr="005F366A">
        <w:trPr>
          <w:trHeight w:val="243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0D9" w:rsidRPr="00B073B4" w:rsidRDefault="00B0230B" w:rsidP="00F3321D">
            <w:pPr>
              <w:pStyle w:val="ConsPlusNonformat"/>
              <w:ind w:hanging="14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A060D9" w:rsidRPr="005F366A" w:rsidTr="005F366A">
        <w:trPr>
          <w:trHeight w:val="280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0D9" w:rsidRPr="005F366A" w:rsidRDefault="00A060D9" w:rsidP="005F366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  <w:i/>
              </w:rPr>
              <w:t>населенный пункт, улица, дом, корпус, квартира, телефон</w:t>
            </w:r>
          </w:p>
        </w:tc>
      </w:tr>
      <w:tr w:rsidR="00965DA5" w:rsidRPr="00BF2D63" w:rsidTr="00B073B4">
        <w:trPr>
          <w:trHeight w:val="254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5DA5" w:rsidRPr="005F366A" w:rsidRDefault="00965DA5" w:rsidP="00F3321D">
            <w:pPr>
              <w:pStyle w:val="ConsPlusNonformat"/>
              <w:ind w:hanging="142"/>
              <w:rPr>
                <w:rFonts w:ascii="Times New Roman" w:hAnsi="Times New Roman" w:cs="Times New Roman"/>
                <w:i/>
              </w:rPr>
            </w:pPr>
            <w:bookmarkStart w:id="0" w:name="Par1865"/>
            <w:bookmarkEnd w:id="0"/>
            <w:r w:rsidRPr="005F366A">
              <w:rPr>
                <w:rFonts w:ascii="Times New Roman" w:hAnsi="Times New Roman" w:cs="Times New Roman"/>
              </w:rPr>
              <w:t>24. Гражданство:</w:t>
            </w:r>
          </w:p>
        </w:tc>
        <w:tc>
          <w:tcPr>
            <w:tcW w:w="79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5DA5" w:rsidRPr="00B073B4" w:rsidRDefault="00B0230B" w:rsidP="00965DA5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965DA5" w:rsidRPr="00BF2D63" w:rsidTr="00F26356">
        <w:trPr>
          <w:trHeight w:val="282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5DA5" w:rsidRPr="005F366A" w:rsidRDefault="00B21FEA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proofErr w:type="spellStart"/>
            <w:r w:rsidRPr="005F366A">
              <w:rPr>
                <w:rFonts w:ascii="Times New Roman" w:hAnsi="Times New Roman" w:cs="Times New Roman"/>
              </w:rPr>
              <w:t>25.</w:t>
            </w:r>
            <w:r w:rsidR="00965DA5" w:rsidRPr="005F366A">
              <w:rPr>
                <w:rFonts w:ascii="Times New Roman" w:hAnsi="Times New Roman" w:cs="Times New Roman"/>
              </w:rPr>
              <w:t>Сведения</w:t>
            </w:r>
            <w:proofErr w:type="spellEnd"/>
            <w:r w:rsidR="00965DA5" w:rsidRPr="005F366A">
              <w:rPr>
                <w:rFonts w:ascii="Times New Roman" w:hAnsi="Times New Roman" w:cs="Times New Roman"/>
              </w:rPr>
              <w:t xml:space="preserve"> об основном документе, удостоверяющем личность законного</w:t>
            </w:r>
            <w:r w:rsidRPr="005F366A">
              <w:rPr>
                <w:rFonts w:ascii="Times New Roman" w:hAnsi="Times New Roman" w:cs="Times New Roman"/>
              </w:rPr>
              <w:t xml:space="preserve"> п</w:t>
            </w:r>
            <w:r w:rsidR="00965DA5" w:rsidRPr="005F366A">
              <w:rPr>
                <w:rFonts w:ascii="Times New Roman" w:hAnsi="Times New Roman" w:cs="Times New Roman"/>
              </w:rPr>
              <w:t>редставителя:</w:t>
            </w:r>
          </w:p>
        </w:tc>
      </w:tr>
      <w:tr w:rsidR="00840280" w:rsidRPr="00BF2D63" w:rsidTr="00F26356">
        <w:trPr>
          <w:trHeight w:val="251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280" w:rsidRPr="00B073B4" w:rsidRDefault="00B0230B" w:rsidP="00F3321D">
            <w:pPr>
              <w:pStyle w:val="ConsPlusNonformat"/>
              <w:ind w:hanging="14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840280" w:rsidRPr="00BF2D63" w:rsidTr="00F26356">
        <w:trPr>
          <w:trHeight w:val="2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280" w:rsidRPr="005F366A" w:rsidRDefault="00840280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0280" w:rsidRPr="00B073B4" w:rsidRDefault="00B0230B" w:rsidP="00605A6C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280" w:rsidRPr="005F366A" w:rsidRDefault="00840280" w:rsidP="00605A6C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0280" w:rsidRPr="00B073B4" w:rsidRDefault="00B0230B" w:rsidP="00605A6C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280" w:rsidRPr="005F366A" w:rsidRDefault="00840280" w:rsidP="00605A6C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40280" w:rsidRPr="00B073B4" w:rsidRDefault="00B0230B" w:rsidP="00605A6C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280" w:rsidRPr="005F366A" w:rsidRDefault="00840280" w:rsidP="00605A6C">
            <w:pPr>
              <w:pStyle w:val="ConsPlusNonformat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82237D" w:rsidRPr="003F7813" w:rsidRDefault="0082237D" w:rsidP="00E6255F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bookmarkStart w:id="1" w:name="Par1920"/>
      <w:bookmarkStart w:id="2" w:name="Par1924"/>
      <w:bookmarkStart w:id="3" w:name="Par1934"/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8511"/>
      </w:tblGrid>
      <w:tr w:rsidR="003F7813" w:rsidRPr="00BF2D63" w:rsidTr="00F3321D">
        <w:trPr>
          <w:trHeight w:val="22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7813" w:rsidRPr="005F366A" w:rsidRDefault="003F7813" w:rsidP="00F3321D">
            <w:pPr>
              <w:pStyle w:val="ConsPlusNonformat"/>
              <w:ind w:hanging="142"/>
              <w:rPr>
                <w:rFonts w:ascii="Times New Roman" w:hAnsi="Times New Roman" w:cs="Times New Roman"/>
              </w:rPr>
            </w:pPr>
            <w:r w:rsidRPr="005F366A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51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F7813" w:rsidRPr="0059278B" w:rsidRDefault="00B0230B" w:rsidP="005F366A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3F7813" w:rsidRPr="006B25A8" w:rsidRDefault="003F7813" w:rsidP="00E6255F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C70B6E" w:rsidRPr="00F26356" w:rsidRDefault="00C70B6E" w:rsidP="006B25A8">
      <w:pPr>
        <w:pStyle w:val="ConsPlusNonformat"/>
        <w:ind w:left="426" w:right="671"/>
        <w:jc w:val="center"/>
        <w:rPr>
          <w:rFonts w:ascii="Times New Roman" w:hAnsi="Times New Roman" w:cs="Times New Roman"/>
          <w:sz w:val="16"/>
          <w:szCs w:val="16"/>
        </w:rPr>
      </w:pPr>
      <w:r w:rsidRPr="00F26356">
        <w:rPr>
          <w:rFonts w:ascii="Times New Roman" w:hAnsi="Times New Roman" w:cs="Times New Roman"/>
          <w:sz w:val="16"/>
          <w:szCs w:val="16"/>
        </w:rPr>
        <w:t>Я ПРЕДУПРЕЖДЕН, ЧТО СООБЩЕНИЕ ЛОЖНЫХ СВЕДЕНИЙ В ЗАЯВЛЕНИИ</w:t>
      </w:r>
    </w:p>
    <w:p w:rsidR="00C70B6E" w:rsidRPr="00F26356" w:rsidRDefault="00C70B6E" w:rsidP="006B25A8">
      <w:pPr>
        <w:pStyle w:val="ConsPlusNonformat"/>
        <w:ind w:left="426" w:right="671"/>
        <w:jc w:val="center"/>
        <w:rPr>
          <w:rFonts w:ascii="Times New Roman" w:hAnsi="Times New Roman" w:cs="Times New Roman"/>
          <w:sz w:val="16"/>
          <w:szCs w:val="16"/>
        </w:rPr>
      </w:pPr>
      <w:r w:rsidRPr="00F26356">
        <w:rPr>
          <w:rFonts w:ascii="Times New Roman" w:hAnsi="Times New Roman" w:cs="Times New Roman"/>
          <w:sz w:val="16"/>
          <w:szCs w:val="16"/>
        </w:rPr>
        <w:t>ИЛИ ПРЕДСТАВЛЕНИЕ ПОДДЕЛЬНЫХ ДОКУМЕНТОВ ВЛЕЧЕТ ОТВЕТСТВЕННОСТЬ,</w:t>
      </w:r>
      <w:r w:rsidR="00E6255F" w:rsidRPr="00F26356">
        <w:rPr>
          <w:rFonts w:ascii="Times New Roman" w:hAnsi="Times New Roman" w:cs="Times New Roman"/>
          <w:sz w:val="16"/>
          <w:szCs w:val="16"/>
        </w:rPr>
        <w:t xml:space="preserve"> </w:t>
      </w:r>
      <w:r w:rsidRPr="00F26356">
        <w:rPr>
          <w:rFonts w:ascii="Times New Roman" w:hAnsi="Times New Roman" w:cs="Times New Roman"/>
          <w:sz w:val="16"/>
          <w:szCs w:val="16"/>
        </w:rPr>
        <w:t>УСТАНОВЛЕННУЮ ЗАКОНОДАТЕЛЬСТВОМ. С АВТОМАТИЗИРОВАННОЙ ОБРАБОТКОЙ,</w:t>
      </w:r>
      <w:r w:rsidR="00E6255F" w:rsidRPr="00F26356">
        <w:rPr>
          <w:rFonts w:ascii="Times New Roman" w:hAnsi="Times New Roman" w:cs="Times New Roman"/>
          <w:sz w:val="16"/>
          <w:szCs w:val="16"/>
        </w:rPr>
        <w:t xml:space="preserve"> </w:t>
      </w:r>
      <w:r w:rsidRPr="00F26356">
        <w:rPr>
          <w:rFonts w:ascii="Times New Roman" w:hAnsi="Times New Roman" w:cs="Times New Roman"/>
          <w:sz w:val="16"/>
          <w:szCs w:val="16"/>
        </w:rPr>
        <w:t>ПЕРЕДАЧЕЙ И ХРАНЕНИЕМ ДАННЫХ, УКАЗАННЫХ В ЗАЯВЛЕНИИ, В ЦЕЛЯХ</w:t>
      </w:r>
      <w:r w:rsidR="00E6255F" w:rsidRPr="00F26356">
        <w:rPr>
          <w:rFonts w:ascii="Times New Roman" w:hAnsi="Times New Roman" w:cs="Times New Roman"/>
          <w:sz w:val="16"/>
          <w:szCs w:val="16"/>
        </w:rPr>
        <w:t xml:space="preserve"> </w:t>
      </w:r>
      <w:r w:rsidRPr="00F26356">
        <w:rPr>
          <w:rFonts w:ascii="Times New Roman" w:hAnsi="Times New Roman" w:cs="Times New Roman"/>
          <w:sz w:val="16"/>
          <w:szCs w:val="16"/>
        </w:rPr>
        <w:t>ОФОРМЛЕНИЯ И ВЫДАЧИ СВИДЕТЕЛЬСТВА В ТЕЧЕНИЕ СРОКА</w:t>
      </w:r>
      <w:r w:rsidR="00E6255F" w:rsidRPr="00F26356">
        <w:rPr>
          <w:rFonts w:ascii="Times New Roman" w:hAnsi="Times New Roman" w:cs="Times New Roman"/>
          <w:sz w:val="16"/>
          <w:szCs w:val="16"/>
        </w:rPr>
        <w:t xml:space="preserve"> </w:t>
      </w:r>
      <w:r w:rsidRPr="00F26356">
        <w:rPr>
          <w:rFonts w:ascii="Times New Roman" w:hAnsi="Times New Roman" w:cs="Times New Roman"/>
          <w:sz w:val="16"/>
          <w:szCs w:val="16"/>
        </w:rPr>
        <w:t>ЕГО ДЕЙСТВИЯ СОГЛАСЕН</w:t>
      </w:r>
    </w:p>
    <w:p w:rsidR="00C70B6E" w:rsidRPr="006B25A8" w:rsidRDefault="00C70B6E" w:rsidP="00E6255F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1783"/>
        <w:gridCol w:w="2856"/>
        <w:gridCol w:w="608"/>
      </w:tblGrid>
      <w:tr w:rsidR="00605A6C" w:rsidRPr="005F366A" w:rsidTr="00F26356">
        <w:trPr>
          <w:trHeight w:val="29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A6C" w:rsidRPr="00E23C09" w:rsidRDefault="00605A6C" w:rsidP="005F366A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E23C09">
              <w:rPr>
                <w:rFonts w:ascii="Times New Roman" w:hAnsi="Times New Roman" w:cs="Times New Roman"/>
              </w:rPr>
              <w:t>Подпись заявителя/законного представителя</w:t>
            </w:r>
            <w:r w:rsidRPr="00E23C0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05A6C" w:rsidRPr="00E23C09" w:rsidRDefault="00605A6C" w:rsidP="005F366A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05A6C" w:rsidRPr="00B073B4" w:rsidRDefault="00605A6C" w:rsidP="005F366A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A6C" w:rsidRPr="005F366A" w:rsidRDefault="00605A6C" w:rsidP="005F3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B97BC0" w:rsidRPr="00B12660" w:rsidRDefault="00B97BC0" w:rsidP="00B97BC0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4083"/>
        <w:gridCol w:w="2944"/>
      </w:tblGrid>
      <w:tr w:rsidR="00605A6C" w:rsidRPr="005F366A" w:rsidTr="00F26356">
        <w:trPr>
          <w:trHeight w:val="237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A6C" w:rsidRPr="005F366A" w:rsidRDefault="00605A6C" w:rsidP="005F3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Дата приема документов:</w:t>
            </w:r>
          </w:p>
        </w:tc>
        <w:tc>
          <w:tcPr>
            <w:tcW w:w="41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05A6C" w:rsidRPr="00B073B4" w:rsidRDefault="00605A6C" w:rsidP="00605A6C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5A6C" w:rsidRPr="005F366A" w:rsidRDefault="00605A6C" w:rsidP="005F3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B97BC0" w:rsidRPr="00F26356" w:rsidRDefault="00B97BC0" w:rsidP="00B97BC0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953"/>
      </w:tblGrid>
      <w:tr w:rsidR="009F6055" w:rsidRPr="005F366A" w:rsidTr="00F26356">
        <w:trPr>
          <w:trHeight w:val="20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6055" w:rsidRPr="005F366A" w:rsidRDefault="009F6055" w:rsidP="005F3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Регистрационный номер:</w:t>
            </w:r>
            <w:r w:rsidRPr="005F366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F6055" w:rsidRPr="00B073B4" w:rsidRDefault="009F6055" w:rsidP="00EC2254">
            <w:pPr>
              <w:pStyle w:val="ConsPlusNonforma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9F6055" w:rsidRPr="009F6055" w:rsidRDefault="009F6055" w:rsidP="00B97BC0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25"/>
        <w:gridCol w:w="1918"/>
        <w:gridCol w:w="27"/>
        <w:gridCol w:w="3766"/>
      </w:tblGrid>
      <w:tr w:rsidR="00D933F7" w:rsidTr="0024330B">
        <w:trPr>
          <w:trHeight w:val="251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33F7" w:rsidRPr="005F366A" w:rsidRDefault="00D933F7" w:rsidP="008223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66A">
              <w:rPr>
                <w:rFonts w:ascii="Times New Roman" w:hAnsi="Times New Roman" w:cs="Times New Roman"/>
              </w:rPr>
              <w:t>Должностное лицо, принявшее заявление:</w:t>
            </w:r>
          </w:p>
        </w:tc>
        <w:tc>
          <w:tcPr>
            <w:tcW w:w="5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33F7" w:rsidRPr="00B073B4" w:rsidRDefault="00D933F7" w:rsidP="0082237D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2237D" w:rsidRPr="0082237D" w:rsidTr="0024330B">
        <w:trPr>
          <w:trHeight w:val="142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37D" w:rsidRPr="005F366A" w:rsidRDefault="0082237D" w:rsidP="009155D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237D" w:rsidRPr="005F366A" w:rsidRDefault="0082237D" w:rsidP="005F366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5F366A">
              <w:rPr>
                <w:rFonts w:ascii="Times New Roman" w:hAnsi="Times New Roman" w:cs="Times New Roman"/>
                <w:i/>
              </w:rPr>
              <w:t>должность, Ф.И.О., подпись</w:t>
            </w:r>
          </w:p>
        </w:tc>
      </w:tr>
      <w:tr w:rsidR="00D933F7" w:rsidRPr="0082237D" w:rsidTr="0024330B">
        <w:trPr>
          <w:trHeight w:val="293"/>
        </w:trPr>
        <w:tc>
          <w:tcPr>
            <w:tcW w:w="5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33F7" w:rsidRPr="005F366A" w:rsidRDefault="00D933F7" w:rsidP="008223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F366A">
              <w:rPr>
                <w:rFonts w:ascii="Times New Roman" w:hAnsi="Times New Roman" w:cs="Times New Roman"/>
              </w:rPr>
              <w:t xml:space="preserve">Должностное лицо, принявшее решение о выдаче </w:t>
            </w:r>
            <w:proofErr w:type="gramStart"/>
            <w:r w:rsidRPr="005F366A">
              <w:rPr>
                <w:rFonts w:ascii="Times New Roman" w:hAnsi="Times New Roman" w:cs="Times New Roman"/>
              </w:rPr>
              <w:t xml:space="preserve">свидетельства:   </w:t>
            </w:r>
            <w:proofErr w:type="gramEnd"/>
            <w:r w:rsidRPr="005F366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33F7" w:rsidRPr="007A1DAD" w:rsidRDefault="00D933F7" w:rsidP="0082237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2237D" w:rsidRPr="0082237D" w:rsidTr="00F3321D">
        <w:trPr>
          <w:trHeight w:val="199"/>
        </w:trPr>
        <w:tc>
          <w:tcPr>
            <w:tcW w:w="5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237D" w:rsidRPr="00F3321D" w:rsidRDefault="0082237D" w:rsidP="009155D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237D" w:rsidRPr="005F366A" w:rsidRDefault="00D933F7" w:rsidP="005F3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6A">
              <w:rPr>
                <w:rFonts w:ascii="Times New Roman" w:hAnsi="Times New Roman" w:cs="Times New Roman"/>
                <w:i/>
              </w:rPr>
              <w:t>должность, Ф.И.О., подпись и дата</w:t>
            </w:r>
          </w:p>
        </w:tc>
      </w:tr>
      <w:tr w:rsidR="0024330B" w:rsidRPr="0082237D" w:rsidTr="0024330B">
        <w:trPr>
          <w:trHeight w:val="20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330B" w:rsidRPr="005F366A" w:rsidRDefault="0024330B" w:rsidP="0024330B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 w:rsidRPr="00F26356">
              <w:rPr>
                <w:rFonts w:ascii="Times New Roman" w:hAnsi="Times New Roman" w:cs="Times New Roman"/>
              </w:rPr>
              <w:t>Выдано свидетельство:</w:t>
            </w:r>
          </w:p>
        </w:tc>
        <w:tc>
          <w:tcPr>
            <w:tcW w:w="7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30B" w:rsidRPr="005F366A" w:rsidRDefault="0024330B" w:rsidP="005F366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4330B" w:rsidRPr="0082237D" w:rsidTr="0024330B">
        <w:trPr>
          <w:trHeight w:val="203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330B" w:rsidRPr="005F366A" w:rsidRDefault="0024330B" w:rsidP="0024330B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F26356">
              <w:rPr>
                <w:rFonts w:ascii="Times New Roman" w:hAnsi="Times New Roman" w:cs="Times New Roman"/>
              </w:rPr>
              <w:t>серии ___________ номер __________   Дата выдачи "__" _______ 20__ года</w:t>
            </w:r>
          </w:p>
        </w:tc>
      </w:tr>
      <w:tr w:rsidR="0024330B" w:rsidRPr="0082237D" w:rsidTr="00F3321D">
        <w:trPr>
          <w:trHeight w:val="27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330B" w:rsidRPr="0024330B" w:rsidRDefault="0024330B" w:rsidP="0024330B">
            <w:pPr>
              <w:pStyle w:val="ConsPlusNonformat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Действительно для въезда в Российскую Фед</w:t>
            </w:r>
            <w:r>
              <w:rPr>
                <w:rFonts w:ascii="Times New Roman" w:hAnsi="Times New Roman" w:cs="Times New Roman"/>
              </w:rPr>
              <w:t xml:space="preserve">ерацию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до: </w:t>
            </w:r>
            <w:r w:rsidR="00025E6D" w:rsidRPr="00025E6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025E6D" w:rsidRPr="00025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"__" _____ 20__ года</w:t>
            </w:r>
          </w:p>
        </w:tc>
      </w:tr>
      <w:tr w:rsidR="0024330B" w:rsidRPr="0082237D" w:rsidTr="00F3321D">
        <w:trPr>
          <w:trHeight w:val="46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330B" w:rsidRPr="0024330B" w:rsidRDefault="0024330B" w:rsidP="00025E6D">
            <w:pPr>
              <w:pStyle w:val="ConsPlusNonformat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Должностное лицо, выдавшее свидетельство/уведомление</w:t>
            </w:r>
            <w:r w:rsidR="00025E6D" w:rsidRPr="00025E6D">
              <w:rPr>
                <w:rFonts w:ascii="Times New Roman" w:hAnsi="Times New Roman" w:cs="Times New Roman"/>
              </w:rPr>
              <w:t xml:space="preserve"> </w:t>
            </w:r>
            <w:r w:rsidRPr="00F26356">
              <w:rPr>
                <w:rFonts w:ascii="Times New Roman" w:hAnsi="Times New Roman" w:cs="Times New Roman"/>
              </w:rPr>
              <w:t xml:space="preserve">об отказе в выдаче свидетельства (ненужное </w:t>
            </w:r>
            <w:proofErr w:type="gramStart"/>
            <w:r w:rsidRPr="00F26356">
              <w:rPr>
                <w:rFonts w:ascii="Times New Roman" w:hAnsi="Times New Roman" w:cs="Times New Roman"/>
              </w:rPr>
              <w:t>з</w:t>
            </w:r>
            <w:bookmarkStart w:id="4" w:name="_GoBack"/>
            <w:bookmarkEnd w:id="4"/>
            <w:r w:rsidRPr="00F26356">
              <w:rPr>
                <w:rFonts w:ascii="Times New Roman" w:hAnsi="Times New Roman" w:cs="Times New Roman"/>
              </w:rPr>
              <w:t xml:space="preserve">ачеркнуть)   </w:t>
            </w:r>
            <w:proofErr w:type="gramEnd"/>
            <w:r w:rsidRPr="00F26356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330B" w:rsidRPr="00F26356" w:rsidRDefault="0024330B" w:rsidP="002433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___________________________________</w:t>
            </w:r>
          </w:p>
          <w:p w:rsidR="0024330B" w:rsidRPr="0024330B" w:rsidRDefault="0024330B" w:rsidP="002433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олжность, Ф.И.О., подпись, дата</w:t>
            </w:r>
          </w:p>
        </w:tc>
      </w:tr>
      <w:tr w:rsidR="0024330B" w:rsidRPr="0082237D" w:rsidTr="00F3321D">
        <w:trPr>
          <w:trHeight w:val="447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330B" w:rsidRPr="00F26356" w:rsidRDefault="0024330B" w:rsidP="00025E6D">
            <w:pPr>
              <w:pStyle w:val="ConsPlusNonformat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Лицо, получившее свидетельство/ уведомление об отказе в выдаче свидетельства (ненужное зачеркнуть)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330B" w:rsidRPr="00F26356" w:rsidRDefault="0024330B" w:rsidP="00025E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26356">
              <w:rPr>
                <w:rFonts w:ascii="Times New Roman" w:hAnsi="Times New Roman" w:cs="Times New Roman"/>
              </w:rPr>
              <w:t>___________________________________</w:t>
            </w:r>
          </w:p>
          <w:p w:rsidR="0024330B" w:rsidRPr="00025E6D" w:rsidRDefault="00025E6D" w:rsidP="00025E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подпись, дата</w:t>
            </w:r>
          </w:p>
        </w:tc>
      </w:tr>
    </w:tbl>
    <w:p w:rsidR="00C70B6E" w:rsidRPr="006875B9" w:rsidRDefault="00C70B6E" w:rsidP="00B073B4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</w:p>
    <w:sectPr w:rsidR="00C70B6E" w:rsidRPr="006875B9" w:rsidSect="00210FB2">
      <w:pgSz w:w="11906" w:h="16838"/>
      <w:pgMar w:top="709" w:right="850" w:bottom="709" w:left="15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0B"/>
    <w:rsid w:val="00010770"/>
    <w:rsid w:val="00012079"/>
    <w:rsid w:val="00015DC7"/>
    <w:rsid w:val="0002420D"/>
    <w:rsid w:val="000246AC"/>
    <w:rsid w:val="00025E6D"/>
    <w:rsid w:val="00035A25"/>
    <w:rsid w:val="00072512"/>
    <w:rsid w:val="00074EF0"/>
    <w:rsid w:val="000A2E63"/>
    <w:rsid w:val="000B20EF"/>
    <w:rsid w:val="000E0C99"/>
    <w:rsid w:val="000E2856"/>
    <w:rsid w:val="000E6E8E"/>
    <w:rsid w:val="00103EB2"/>
    <w:rsid w:val="00121E41"/>
    <w:rsid w:val="00122A2A"/>
    <w:rsid w:val="00123B82"/>
    <w:rsid w:val="001416EB"/>
    <w:rsid w:val="00150567"/>
    <w:rsid w:val="001510CC"/>
    <w:rsid w:val="0015162A"/>
    <w:rsid w:val="00156E22"/>
    <w:rsid w:val="001571F8"/>
    <w:rsid w:val="00157938"/>
    <w:rsid w:val="00165F7D"/>
    <w:rsid w:val="001768B4"/>
    <w:rsid w:val="00192A21"/>
    <w:rsid w:val="001A6C04"/>
    <w:rsid w:val="001B3809"/>
    <w:rsid w:val="001B39C1"/>
    <w:rsid w:val="001C4341"/>
    <w:rsid w:val="001C4A0C"/>
    <w:rsid w:val="001C590E"/>
    <w:rsid w:val="001C6CE6"/>
    <w:rsid w:val="00205850"/>
    <w:rsid w:val="00210FB2"/>
    <w:rsid w:val="002248AA"/>
    <w:rsid w:val="00230598"/>
    <w:rsid w:val="0024330B"/>
    <w:rsid w:val="0028176C"/>
    <w:rsid w:val="002B0CB7"/>
    <w:rsid w:val="002C59B8"/>
    <w:rsid w:val="002D586F"/>
    <w:rsid w:val="002F3FDC"/>
    <w:rsid w:val="002F486B"/>
    <w:rsid w:val="003034AC"/>
    <w:rsid w:val="003067B8"/>
    <w:rsid w:val="00317C6E"/>
    <w:rsid w:val="00320D29"/>
    <w:rsid w:val="003A4967"/>
    <w:rsid w:val="003B0040"/>
    <w:rsid w:val="003B1B90"/>
    <w:rsid w:val="003B3FA5"/>
    <w:rsid w:val="003F7813"/>
    <w:rsid w:val="004029AB"/>
    <w:rsid w:val="00410CC7"/>
    <w:rsid w:val="0041753C"/>
    <w:rsid w:val="00442EF1"/>
    <w:rsid w:val="0044465F"/>
    <w:rsid w:val="00484E4C"/>
    <w:rsid w:val="004A36A2"/>
    <w:rsid w:val="004B6EB7"/>
    <w:rsid w:val="004B780E"/>
    <w:rsid w:val="004C21D8"/>
    <w:rsid w:val="004E2439"/>
    <w:rsid w:val="00526928"/>
    <w:rsid w:val="00527EDD"/>
    <w:rsid w:val="00537D9A"/>
    <w:rsid w:val="0057301B"/>
    <w:rsid w:val="00576364"/>
    <w:rsid w:val="0059278B"/>
    <w:rsid w:val="005B1E64"/>
    <w:rsid w:val="005C138F"/>
    <w:rsid w:val="005E377B"/>
    <w:rsid w:val="005E6E1E"/>
    <w:rsid w:val="005E7FC3"/>
    <w:rsid w:val="005F366A"/>
    <w:rsid w:val="005F5AF5"/>
    <w:rsid w:val="00601C06"/>
    <w:rsid w:val="00602A91"/>
    <w:rsid w:val="00605A6C"/>
    <w:rsid w:val="00625AFF"/>
    <w:rsid w:val="006400AB"/>
    <w:rsid w:val="00647946"/>
    <w:rsid w:val="00670F81"/>
    <w:rsid w:val="006875B9"/>
    <w:rsid w:val="006B25A8"/>
    <w:rsid w:val="006C109E"/>
    <w:rsid w:val="006F297F"/>
    <w:rsid w:val="0070112B"/>
    <w:rsid w:val="00717A92"/>
    <w:rsid w:val="007363FB"/>
    <w:rsid w:val="00737079"/>
    <w:rsid w:val="00763F4C"/>
    <w:rsid w:val="007658DE"/>
    <w:rsid w:val="00783F06"/>
    <w:rsid w:val="00793A1B"/>
    <w:rsid w:val="007A1DAD"/>
    <w:rsid w:val="007A5D47"/>
    <w:rsid w:val="007B5B34"/>
    <w:rsid w:val="007B7B9B"/>
    <w:rsid w:val="007C7290"/>
    <w:rsid w:val="007C793A"/>
    <w:rsid w:val="007D1668"/>
    <w:rsid w:val="007F4869"/>
    <w:rsid w:val="00811636"/>
    <w:rsid w:val="0082237D"/>
    <w:rsid w:val="00833969"/>
    <w:rsid w:val="00840280"/>
    <w:rsid w:val="00864F70"/>
    <w:rsid w:val="00874EDB"/>
    <w:rsid w:val="008812BF"/>
    <w:rsid w:val="00887E7B"/>
    <w:rsid w:val="008B30F3"/>
    <w:rsid w:val="008C7E21"/>
    <w:rsid w:val="0090028A"/>
    <w:rsid w:val="009155D6"/>
    <w:rsid w:val="009233C1"/>
    <w:rsid w:val="00944EF8"/>
    <w:rsid w:val="00965DA5"/>
    <w:rsid w:val="009673DF"/>
    <w:rsid w:val="00972B56"/>
    <w:rsid w:val="009C3A1A"/>
    <w:rsid w:val="009E0A38"/>
    <w:rsid w:val="009F2D5F"/>
    <w:rsid w:val="009F6055"/>
    <w:rsid w:val="00A060D9"/>
    <w:rsid w:val="00A2541D"/>
    <w:rsid w:val="00A25A01"/>
    <w:rsid w:val="00A4016B"/>
    <w:rsid w:val="00A67EAB"/>
    <w:rsid w:val="00A7311F"/>
    <w:rsid w:val="00AA4486"/>
    <w:rsid w:val="00AB05E2"/>
    <w:rsid w:val="00AD282D"/>
    <w:rsid w:val="00AF7CF0"/>
    <w:rsid w:val="00B0230B"/>
    <w:rsid w:val="00B0394A"/>
    <w:rsid w:val="00B073B4"/>
    <w:rsid w:val="00B12660"/>
    <w:rsid w:val="00B21FEA"/>
    <w:rsid w:val="00B235D1"/>
    <w:rsid w:val="00B26EE1"/>
    <w:rsid w:val="00B37E88"/>
    <w:rsid w:val="00B418BE"/>
    <w:rsid w:val="00B6007D"/>
    <w:rsid w:val="00B82F57"/>
    <w:rsid w:val="00B90453"/>
    <w:rsid w:val="00B97BC0"/>
    <w:rsid w:val="00BA2BED"/>
    <w:rsid w:val="00BC2679"/>
    <w:rsid w:val="00BC4944"/>
    <w:rsid w:val="00BE6662"/>
    <w:rsid w:val="00BE6AAD"/>
    <w:rsid w:val="00BF2D63"/>
    <w:rsid w:val="00C44592"/>
    <w:rsid w:val="00C45FAF"/>
    <w:rsid w:val="00C551DA"/>
    <w:rsid w:val="00C60F9E"/>
    <w:rsid w:val="00C62420"/>
    <w:rsid w:val="00C65958"/>
    <w:rsid w:val="00C70B6E"/>
    <w:rsid w:val="00C80A19"/>
    <w:rsid w:val="00CC2CF6"/>
    <w:rsid w:val="00CC3B56"/>
    <w:rsid w:val="00D41E6B"/>
    <w:rsid w:val="00D52A47"/>
    <w:rsid w:val="00D87598"/>
    <w:rsid w:val="00D92A20"/>
    <w:rsid w:val="00D933F7"/>
    <w:rsid w:val="00D94058"/>
    <w:rsid w:val="00DA6DDA"/>
    <w:rsid w:val="00DB7DB3"/>
    <w:rsid w:val="00DC212F"/>
    <w:rsid w:val="00DD5F80"/>
    <w:rsid w:val="00DE1905"/>
    <w:rsid w:val="00DF1D49"/>
    <w:rsid w:val="00DF46DF"/>
    <w:rsid w:val="00E12CE6"/>
    <w:rsid w:val="00E23C09"/>
    <w:rsid w:val="00E40E8C"/>
    <w:rsid w:val="00E43E74"/>
    <w:rsid w:val="00E55879"/>
    <w:rsid w:val="00E6255F"/>
    <w:rsid w:val="00E65235"/>
    <w:rsid w:val="00E94859"/>
    <w:rsid w:val="00EC2254"/>
    <w:rsid w:val="00EF18B2"/>
    <w:rsid w:val="00F0337C"/>
    <w:rsid w:val="00F059AF"/>
    <w:rsid w:val="00F10B14"/>
    <w:rsid w:val="00F12505"/>
    <w:rsid w:val="00F15C05"/>
    <w:rsid w:val="00F26356"/>
    <w:rsid w:val="00F3321D"/>
    <w:rsid w:val="00F33D0A"/>
    <w:rsid w:val="00F43298"/>
    <w:rsid w:val="00F6254F"/>
    <w:rsid w:val="00F628F5"/>
    <w:rsid w:val="00F647E6"/>
    <w:rsid w:val="00F71E9B"/>
    <w:rsid w:val="00F74666"/>
    <w:rsid w:val="00F76F47"/>
    <w:rsid w:val="00F86094"/>
    <w:rsid w:val="00F920B2"/>
    <w:rsid w:val="00FD56F4"/>
    <w:rsid w:val="00FE1A53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9AC3306A-BBD6-468F-A71D-F6BE306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0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B6E"/>
    <w:pPr>
      <w:autoSpaceDE w:val="0"/>
      <w:autoSpaceDN w:val="0"/>
      <w:adjustRightInd w:val="0"/>
    </w:pPr>
    <w:rPr>
      <w:rFonts w:ascii="Arial" w:eastAsia="PMingLiU" w:hAnsi="Arial" w:cs="Arial"/>
      <w:sz w:val="24"/>
      <w:szCs w:val="24"/>
      <w:lang w:eastAsia="zh-TW"/>
    </w:rPr>
  </w:style>
  <w:style w:type="paragraph" w:customStyle="1" w:styleId="ConsPlusNonformat">
    <w:name w:val="ConsPlusNonformat"/>
    <w:uiPriority w:val="99"/>
    <w:rsid w:val="00C70B6E"/>
    <w:pPr>
      <w:autoSpaceDE w:val="0"/>
      <w:autoSpaceDN w:val="0"/>
      <w:adjustRightInd w:val="0"/>
    </w:pPr>
    <w:rPr>
      <w:rFonts w:ascii="Courier New" w:eastAsia="PMingLiU" w:hAnsi="Courier New" w:cs="Courier New"/>
      <w:lang w:eastAsia="zh-TW"/>
    </w:rPr>
  </w:style>
  <w:style w:type="table" w:styleId="a3">
    <w:name w:val="Table Grid"/>
    <w:basedOn w:val="a1"/>
    <w:uiPriority w:val="59"/>
    <w:rsid w:val="0057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3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nserv\PassportZU\CertPeti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8C23-2E69-4A27-B01A-999558D3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CertPetition</Template>
  <TotalTime>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2020-09-29T12:53:00Z</cp:lastPrinted>
  <dcterms:created xsi:type="dcterms:W3CDTF">2020-09-29T12:46:00Z</dcterms:created>
  <dcterms:modified xsi:type="dcterms:W3CDTF">2020-09-29T12:57:00Z</dcterms:modified>
</cp:coreProperties>
</file>